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постоянную работу</w:t>
      </w:r>
      <w:r w:rsidRPr="003E7D1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Акционерное общество</w:t>
      </w:r>
      <w:r w:rsidRPr="003E7D1B">
        <w:rPr>
          <w:rFonts w:ascii="Times New Roman" w:hAnsi="Times New Roman"/>
          <w:sz w:val="28"/>
          <w:szCs w:val="28"/>
        </w:rPr>
        <w:t xml:space="preserve"> «Крымвзрывпром»</w:t>
      </w:r>
      <w:r>
        <w:rPr>
          <w:rFonts w:ascii="Times New Roman" w:hAnsi="Times New Roman"/>
          <w:sz w:val="28"/>
          <w:szCs w:val="28"/>
        </w:rPr>
        <w:t xml:space="preserve"> требуются: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F41" w:rsidRPr="006A4433" w:rsidRDefault="00790F41" w:rsidP="008130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433">
        <w:rPr>
          <w:rFonts w:ascii="Times New Roman" w:hAnsi="Times New Roman"/>
          <w:b/>
          <w:sz w:val="28"/>
          <w:szCs w:val="28"/>
        </w:rPr>
        <w:t>1. Мастер горный,</w:t>
      </w:r>
    </w:p>
    <w:p w:rsidR="00790F41" w:rsidRPr="008130E8" w:rsidRDefault="00790F41" w:rsidP="008130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необходимая квалификация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7D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специальностям</w:t>
      </w:r>
      <w:r w:rsidRPr="007D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менее 3 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имеющие удостоверение - Единая книжка взрывника, с соответствующей записью  - право ведения взрывных работ на открытых горных разработках и право руководства взрывными работами </w:t>
      </w:r>
      <w:r>
        <w:rPr>
          <w:rFonts w:ascii="Times New Roman" w:hAnsi="Times New Roman"/>
          <w:sz w:val="28"/>
          <w:szCs w:val="28"/>
        </w:rPr>
        <w:t>(примерный размер  заработной платы в месяц - 100 000 рублей)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F41" w:rsidRPr="006A4433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433">
        <w:rPr>
          <w:rFonts w:ascii="Times New Roman" w:hAnsi="Times New Roman"/>
          <w:b/>
          <w:sz w:val="28"/>
          <w:szCs w:val="28"/>
        </w:rPr>
        <w:t xml:space="preserve">2. Машинист  буровой установки, 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квалификация - </w:t>
      </w:r>
      <w:r w:rsidRPr="007D1B36">
        <w:rPr>
          <w:rFonts w:ascii="Times New Roman" w:hAnsi="Times New Roman"/>
          <w:sz w:val="28"/>
          <w:szCs w:val="28"/>
        </w:rPr>
        <w:t xml:space="preserve">среднее общее образование, профессиональное обучение - программы профессиональной подготовки по профессиям рабочих, служащих, программы переподготовки рабочих, служащих, программы повышения квалификации рабочих, служащих, при наличии удостоверения подтверждающего право управления буровой установкой соответствующей категории, </w:t>
      </w:r>
      <w:r>
        <w:rPr>
          <w:rFonts w:ascii="Times New Roman" w:hAnsi="Times New Roman"/>
          <w:sz w:val="28"/>
          <w:szCs w:val="28"/>
        </w:rPr>
        <w:t>при н</w:t>
      </w:r>
      <w:r w:rsidRPr="007D1B36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и</w:t>
      </w:r>
      <w:r w:rsidRPr="007D1B36">
        <w:rPr>
          <w:rFonts w:ascii="Times New Roman" w:hAnsi="Times New Roman"/>
          <w:sz w:val="28"/>
          <w:szCs w:val="28"/>
        </w:rPr>
        <w:t xml:space="preserve"> удостоверения о присвоении квалификационной группы по электробезопасности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не имеющих медицинских противопоказаний</w:t>
      </w:r>
      <w:r>
        <w:rPr>
          <w:rFonts w:ascii="Times New Roman" w:hAnsi="Times New Roman"/>
          <w:sz w:val="28"/>
          <w:szCs w:val="28"/>
        </w:rPr>
        <w:t xml:space="preserve"> (примерный размер заработной платы в месяц - 85 000 рублей);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F41" w:rsidRPr="006A4433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433">
        <w:rPr>
          <w:rFonts w:ascii="Times New Roman" w:hAnsi="Times New Roman"/>
          <w:b/>
          <w:sz w:val="28"/>
          <w:szCs w:val="28"/>
        </w:rPr>
        <w:t xml:space="preserve">3. Водитель автомобиля (грузовой), 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необходимая квалификация - </w:t>
      </w:r>
      <w:r w:rsidRPr="00E83C35">
        <w:rPr>
          <w:rFonts w:ascii="Times New Roman" w:hAnsi="Times New Roman"/>
          <w:sz w:val="28"/>
          <w:szCs w:val="28"/>
        </w:rPr>
        <w:t>Требования к уровню профессионального образования и стажу (опыту) работы не предъявляются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обязательное наличие водительских прав соответствующей категории </w:t>
      </w:r>
      <w:r>
        <w:rPr>
          <w:rFonts w:ascii="Times New Roman" w:hAnsi="Times New Roman"/>
          <w:sz w:val="28"/>
          <w:szCs w:val="28"/>
        </w:rPr>
        <w:t>(примерный размер заработной платы в месяц - 80 000 рублей)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90F41" w:rsidRPr="006A4433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44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4. Взрывник, 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необходимая квалификация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профессиональное обучение – программы профессиональной подготовки по  профессиям рабочих, программы переподготовки рабочих, программы повышения квалификации рабочих, также </w:t>
      </w:r>
      <w:r w:rsidRPr="00584E76">
        <w:rPr>
          <w:rFonts w:ascii="Times New Roman" w:hAnsi="Times New Roman"/>
          <w:color w:val="000000"/>
          <w:sz w:val="28"/>
          <w:szCs w:val="28"/>
          <w:lang w:eastAsia="ru-RU"/>
        </w:rPr>
        <w:t>прошедшие соответствующее обучение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сдавшие экзамены квалификационной комиссии, имеющие удостоверение  - Единая книжка взрывника, с правом  ведения взрывных  работ на открытых горных разработках, </w:t>
      </w:r>
      <w:r w:rsidRPr="00584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имеющие медицинских противопоказаний,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также имеющие</w:t>
      </w:r>
      <w:r w:rsidRPr="00584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стаж работы не менее 1 года по специальности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(примерный размер  заработной платы в месяц - 100 000 рублей)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90F41" w:rsidRDefault="00790F41" w:rsidP="003E7D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0F41" w:rsidRPr="006A4433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A44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 Помощник взрывника, </w:t>
      </w:r>
    </w:p>
    <w:p w:rsidR="00790F41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необходимая квалификация - </w:t>
      </w:r>
      <w:r w:rsidRPr="003E7D1B">
        <w:rPr>
          <w:rFonts w:ascii="Times New Roman" w:hAnsi="Times New Roman"/>
          <w:sz w:val="28"/>
          <w:szCs w:val="28"/>
        </w:rPr>
        <w:t>Профессиональное обучение – программы профессиональной подготовки по профессиям рабочих</w:t>
      </w:r>
      <w:r>
        <w:rPr>
          <w:rFonts w:ascii="Times New Roman" w:hAnsi="Times New Roman"/>
          <w:sz w:val="28"/>
          <w:szCs w:val="28"/>
        </w:rPr>
        <w:t xml:space="preserve"> (примерный размер заработной платы в месяц - 70 000 рублей);</w:t>
      </w:r>
    </w:p>
    <w:p w:rsidR="00790F41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</w:p>
    <w:p w:rsidR="00790F41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</w:p>
    <w:p w:rsidR="00790F41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</w:p>
    <w:p w:rsidR="00790F41" w:rsidRDefault="00790F41" w:rsidP="008130E8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</w:p>
    <w:p w:rsidR="00790F41" w:rsidRPr="006A4433" w:rsidRDefault="00790F41" w:rsidP="00E00F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433">
        <w:rPr>
          <w:rFonts w:ascii="Times New Roman" w:hAnsi="Times New Roman"/>
          <w:b/>
          <w:sz w:val="28"/>
          <w:szCs w:val="28"/>
        </w:rPr>
        <w:t xml:space="preserve">6. Водитель автопогрузчика, </w:t>
      </w:r>
    </w:p>
    <w:p w:rsidR="00790F41" w:rsidRDefault="00790F41" w:rsidP="00E00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необходимая квалификация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3B5B">
        <w:rPr>
          <w:rFonts w:ascii="Times New Roman" w:hAnsi="Times New Roman"/>
          <w:sz w:val="28"/>
          <w:szCs w:val="28"/>
          <w:lang w:eastAsia="ru-RU"/>
        </w:rPr>
        <w:t>имеющие среднее общее образование и профессиональное обучение по программам профессиональной подготовки по профессиям рабочих, должностям служащих, программам переподготовки рабочих, 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имеющие </w:t>
      </w:r>
      <w:r w:rsidRPr="00B7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документы, дающие право на управление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tooltip="Автопогрузчики" w:history="1">
        <w:r w:rsidRPr="00B737F2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автопогрузчиком</w:t>
        </w:r>
      </w:hyperlink>
      <w:r>
        <w:rPr>
          <w:rFonts w:ascii="Times New Roman" w:hAnsi="Times New Roman"/>
          <w:sz w:val="28"/>
          <w:szCs w:val="28"/>
          <w:lang w:eastAsia="ru-RU"/>
        </w:rPr>
        <w:t>, без предъявления требований к опыту работы</w:t>
      </w:r>
      <w:r>
        <w:rPr>
          <w:rFonts w:ascii="Times New Roman" w:hAnsi="Times New Roman"/>
          <w:sz w:val="28"/>
          <w:szCs w:val="28"/>
        </w:rPr>
        <w:t xml:space="preserve"> (примерный размер  заработной платы в месяц - 80 000 рублей).</w:t>
      </w:r>
    </w:p>
    <w:p w:rsidR="00790F41" w:rsidRDefault="00790F41" w:rsidP="00E00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F41" w:rsidRPr="006A4433" w:rsidRDefault="00790F41" w:rsidP="00135D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433">
        <w:rPr>
          <w:rFonts w:ascii="Times New Roman" w:hAnsi="Times New Roman"/>
          <w:b/>
          <w:sz w:val="28"/>
          <w:szCs w:val="28"/>
        </w:rPr>
        <w:t>7. Инженер-энергетик,</w:t>
      </w:r>
    </w:p>
    <w:p w:rsidR="00790F41" w:rsidRDefault="00790F41" w:rsidP="00135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DE2">
        <w:rPr>
          <w:rFonts w:ascii="Times New Roman" w:hAnsi="Times New Roman"/>
          <w:sz w:val="28"/>
          <w:szCs w:val="28"/>
        </w:rPr>
        <w:t>необходимая квалификация - высшее профессиональное (техническое) образование без предъявления требований к стажу работы или среднее профессиональное (техническое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</w:r>
      <w:r>
        <w:rPr>
          <w:rFonts w:ascii="Times New Roman" w:hAnsi="Times New Roman"/>
          <w:sz w:val="28"/>
          <w:szCs w:val="28"/>
        </w:rPr>
        <w:t xml:space="preserve"> (примерный размер  заработной платы в месяц - 75 000 рублей).</w:t>
      </w:r>
    </w:p>
    <w:p w:rsidR="00790F41" w:rsidRPr="00135DE2" w:rsidRDefault="00790F41" w:rsidP="00CB4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0F41" w:rsidRPr="00135DE2" w:rsidSect="006A4433">
      <w:pgSz w:w="11906" w:h="16838"/>
      <w:pgMar w:top="1079" w:right="850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1B"/>
    <w:rsid w:val="000310E8"/>
    <w:rsid w:val="000645E9"/>
    <w:rsid w:val="00135DE2"/>
    <w:rsid w:val="002330A9"/>
    <w:rsid w:val="00290A38"/>
    <w:rsid w:val="003E7D1B"/>
    <w:rsid w:val="004446E9"/>
    <w:rsid w:val="00584E76"/>
    <w:rsid w:val="0058549B"/>
    <w:rsid w:val="005913E3"/>
    <w:rsid w:val="00644250"/>
    <w:rsid w:val="006610AA"/>
    <w:rsid w:val="006A4433"/>
    <w:rsid w:val="00773B5B"/>
    <w:rsid w:val="00790F41"/>
    <w:rsid w:val="007D1B36"/>
    <w:rsid w:val="007D6D8A"/>
    <w:rsid w:val="008130E8"/>
    <w:rsid w:val="00B737F2"/>
    <w:rsid w:val="00B9700F"/>
    <w:rsid w:val="00C609E7"/>
    <w:rsid w:val="00CB4C60"/>
    <w:rsid w:val="00CB578D"/>
    <w:rsid w:val="00D44E18"/>
    <w:rsid w:val="00D45989"/>
    <w:rsid w:val="00DA3E13"/>
    <w:rsid w:val="00DD2FDC"/>
    <w:rsid w:val="00E00FD7"/>
    <w:rsid w:val="00E32D1C"/>
    <w:rsid w:val="00E70376"/>
    <w:rsid w:val="00E83C35"/>
    <w:rsid w:val="00EA72B1"/>
    <w:rsid w:val="00ED2997"/>
    <w:rsid w:val="00F14DF8"/>
    <w:rsid w:val="00F4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7E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3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avtopogruzch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466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постоянную работу в Акционерное общество «Крымвзрывпром» требуются:</dc:title>
  <dc:subject/>
  <dc:creator>User</dc:creator>
  <cp:keywords/>
  <dc:description/>
  <cp:lastModifiedBy>ГУП РК</cp:lastModifiedBy>
  <cp:revision>2</cp:revision>
  <cp:lastPrinted>2024-04-04T15:35:00Z</cp:lastPrinted>
  <dcterms:created xsi:type="dcterms:W3CDTF">2024-07-16T11:47:00Z</dcterms:created>
  <dcterms:modified xsi:type="dcterms:W3CDTF">2024-07-16T11:47:00Z</dcterms:modified>
</cp:coreProperties>
</file>